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A70A" w14:textId="77777777" w:rsidR="006804B7" w:rsidRDefault="006804B7">
      <w:pPr>
        <w:overflowPunct/>
      </w:pPr>
      <w:r>
        <w:rPr>
          <w:rFonts w:hint="eastAsia"/>
        </w:rPr>
        <w:t>様式第５号（第９条関係）</w:t>
      </w:r>
    </w:p>
    <w:p w14:paraId="587BFC01" w14:textId="77777777" w:rsidR="006804B7" w:rsidRDefault="006804B7">
      <w:pPr>
        <w:overflowPunct/>
        <w:spacing w:line="480" w:lineRule="auto"/>
        <w:ind w:right="420"/>
        <w:jc w:val="right"/>
      </w:pPr>
      <w:r>
        <w:rPr>
          <w:rFonts w:hint="eastAsia"/>
        </w:rPr>
        <w:t>年　　月　　日</w:t>
      </w:r>
    </w:p>
    <w:p w14:paraId="277F963F" w14:textId="77777777" w:rsidR="006804B7" w:rsidRDefault="006804B7">
      <w:pPr>
        <w:overflowPunct/>
        <w:spacing w:line="480" w:lineRule="auto"/>
        <w:jc w:val="center"/>
      </w:pPr>
      <w:r>
        <w:rPr>
          <w:rFonts w:hint="eastAsia"/>
        </w:rPr>
        <w:t>下水道排水設備指定工事店指定辞退届</w:t>
      </w:r>
    </w:p>
    <w:p w14:paraId="64B3A73B" w14:textId="77777777" w:rsidR="006804B7" w:rsidRDefault="006804B7">
      <w:pPr>
        <w:overflowPunct/>
      </w:pPr>
      <w:r>
        <w:rPr>
          <w:rFonts w:hint="eastAsia"/>
        </w:rPr>
        <w:t xml:space="preserve">　　吉賀町長　　　　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3675"/>
        <w:gridCol w:w="525"/>
        <w:gridCol w:w="1785"/>
      </w:tblGrid>
      <w:tr w:rsidR="006804B7" w14:paraId="7E45F6AE" w14:textId="77777777">
        <w:trPr>
          <w:cantSplit/>
          <w:trHeight w:val="11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B23730D" w14:textId="77777777" w:rsidR="006804B7" w:rsidRDefault="006804B7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94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0193C9" w14:textId="77777777" w:rsidR="006804B7" w:rsidRDefault="006804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F6C99" w14:textId="77777777" w:rsidR="006804B7" w:rsidRDefault="006804B7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6804B7" w14:paraId="01D171DF" w14:textId="77777777">
        <w:trPr>
          <w:cantSplit/>
          <w:trHeight w:val="1100"/>
        </w:trPr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5D156DE4" w14:textId="77777777" w:rsidR="006804B7" w:rsidRDefault="006804B7">
            <w:pPr>
              <w:overflowPunct/>
              <w:ind w:left="113" w:right="113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25A743" w14:textId="77777777" w:rsidR="006804B7" w:rsidRDefault="006804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14:paraId="318E6A3E" w14:textId="77777777" w:rsidR="006804B7" w:rsidRDefault="006804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指定工事店名</w:t>
            </w:r>
          </w:p>
          <w:p w14:paraId="3F8E8924" w14:textId="77777777" w:rsidR="006804B7" w:rsidRDefault="006804B7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15"/>
              </w:rPr>
              <w:t>商</w:t>
            </w:r>
            <w:r>
              <w:rPr>
                <w:rFonts w:hint="eastAsia"/>
              </w:rPr>
              <w:t>号）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3001E5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C58388" w14:textId="3EFE5AEF" w:rsidR="006804B7" w:rsidRPr="000706AA" w:rsidRDefault="006804B7">
            <w:pPr>
              <w:overflowPunct/>
              <w:ind w:left="113" w:right="113"/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3F456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804B7" w14:paraId="3F50A04B" w14:textId="77777777">
        <w:trPr>
          <w:cantSplit/>
          <w:trHeight w:val="1100"/>
        </w:trPr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5B0A1768" w14:textId="77777777" w:rsidR="006804B7" w:rsidRDefault="006804B7">
            <w:pPr>
              <w:overflowPunct/>
              <w:ind w:left="113" w:right="113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30CEBF" w14:textId="77777777" w:rsidR="006804B7" w:rsidRDefault="006804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83753" w14:textId="77777777" w:rsidR="006804B7" w:rsidRDefault="006804B7">
            <w:pPr>
              <w:overflowPunct/>
              <w:spacing w:line="480" w:lineRule="auto"/>
              <w:ind w:left="113" w:right="113"/>
            </w:pPr>
            <w:r>
              <w:rPr>
                <w:rFonts w:hint="eastAsia"/>
              </w:rPr>
              <w:t>〒</w:t>
            </w:r>
          </w:p>
          <w:p w14:paraId="52EF3EFF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>TEL　　　（　）</w:t>
            </w:r>
          </w:p>
        </w:tc>
      </w:tr>
      <w:tr w:rsidR="006804B7" w14:paraId="76B918D7" w14:textId="77777777">
        <w:trPr>
          <w:cantSplit/>
          <w:trHeight w:val="1100"/>
        </w:trPr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1322270E" w14:textId="77777777" w:rsidR="006804B7" w:rsidRDefault="006804B7">
            <w:pPr>
              <w:overflowPunct/>
              <w:ind w:left="113" w:right="113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40F458" w14:textId="77777777" w:rsidR="006804B7" w:rsidRDefault="006804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14:paraId="76EA868B" w14:textId="77777777" w:rsidR="006804B7" w:rsidRDefault="006804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873A4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804B7" w14:paraId="08A842A5" w14:textId="77777777">
        <w:trPr>
          <w:cantSplit/>
          <w:trHeight w:val="11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FAEE23" w14:textId="77777777" w:rsidR="006804B7" w:rsidRDefault="006804B7">
            <w:pPr>
              <w:overflowPunct/>
              <w:ind w:left="113" w:right="113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E7C45" w14:textId="77777777" w:rsidR="006804B7" w:rsidRDefault="006804B7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4ED0" w14:textId="77777777" w:rsidR="006804B7" w:rsidRDefault="006804B7">
            <w:pPr>
              <w:overflowPunct/>
              <w:spacing w:line="480" w:lineRule="auto"/>
              <w:ind w:left="113" w:right="113"/>
            </w:pPr>
            <w:r>
              <w:rPr>
                <w:rFonts w:hint="eastAsia"/>
              </w:rPr>
              <w:t>〒</w:t>
            </w:r>
          </w:p>
          <w:p w14:paraId="31D66332" w14:textId="77777777" w:rsidR="006804B7" w:rsidRDefault="006804B7">
            <w:pPr>
              <w:overflowPunct/>
              <w:ind w:left="113" w:right="113"/>
            </w:pPr>
            <w:r>
              <w:rPr>
                <w:rFonts w:hint="eastAsia"/>
              </w:rPr>
              <w:t>TEL　　　（　）</w:t>
            </w:r>
          </w:p>
        </w:tc>
      </w:tr>
    </w:tbl>
    <w:p w14:paraId="3A116060" w14:textId="77777777" w:rsidR="006804B7" w:rsidRDefault="006804B7">
      <w:pPr>
        <w:overflowPunct/>
        <w:spacing w:before="120" w:line="360" w:lineRule="auto"/>
        <w:rPr>
          <w:position w:val="6"/>
          <w:u w:val="dotted"/>
        </w:rPr>
      </w:pPr>
      <w:r>
        <w:rPr>
          <w:rFonts w:hint="eastAsia"/>
          <w:u w:val="dotted"/>
        </w:rPr>
        <w:t xml:space="preserve">　</w:t>
      </w:r>
      <w:r>
        <w:rPr>
          <w:rFonts w:hint="eastAsia"/>
          <w:position w:val="6"/>
          <w:u w:val="dotted"/>
        </w:rPr>
        <w:t xml:space="preserve">【理由及び経過説明】　　　　　　　　　　　　　　　　　　　　　　　　　　　　　</w:t>
      </w:r>
    </w:p>
    <w:p w14:paraId="47AB11B3" w14:textId="77777777" w:rsidR="006804B7" w:rsidRDefault="006804B7">
      <w:pPr>
        <w:overflowPunct/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08D2DD2B" w14:textId="77777777" w:rsidR="006804B7" w:rsidRDefault="006804B7">
      <w:pPr>
        <w:overflowPunct/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1C7B65A2" w14:textId="77777777" w:rsidR="006804B7" w:rsidRDefault="006804B7">
      <w:pPr>
        <w:overflowPunct/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44F6B55E" w14:textId="77777777" w:rsidR="006804B7" w:rsidRDefault="006804B7">
      <w:pPr>
        <w:overflowPunct/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4798B5DC" w14:textId="77777777" w:rsidR="006804B7" w:rsidRDefault="006804B7">
      <w:pPr>
        <w:overflowPunct/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4885832D" w14:textId="77777777" w:rsidR="006804B7" w:rsidRDefault="006804B7">
      <w:pPr>
        <w:overflowPunct/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45062F69" w14:textId="77777777" w:rsidR="0007588D" w:rsidRDefault="006804B7" w:rsidP="002258F8">
      <w:pPr>
        <w:overflowPunct/>
      </w:pPr>
      <w:r>
        <w:rPr>
          <w:rFonts w:hint="eastAsia"/>
        </w:rPr>
        <w:t xml:space="preserve">　［添付書類］　指定工事店証</w:t>
      </w:r>
    </w:p>
    <w:sectPr w:rsidR="0007588D">
      <w:headerReference w:type="even" r:id="rId6"/>
      <w:footerReference w:type="even" r:id="rId7"/>
      <w:headerReference w:type="first" r:id="rId8"/>
      <w:pgSz w:w="11907" w:h="16839" w:code="9"/>
      <w:pgMar w:top="1701" w:right="1701" w:bottom="1701" w:left="1701" w:header="283" w:footer="283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AD29" w14:textId="77777777" w:rsidR="004960C6" w:rsidRDefault="004960C6">
      <w:r>
        <w:separator/>
      </w:r>
    </w:p>
  </w:endnote>
  <w:endnote w:type="continuationSeparator" w:id="0">
    <w:p w14:paraId="1530E31E" w14:textId="77777777" w:rsidR="004960C6" w:rsidRDefault="0049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E93E" w14:textId="77777777" w:rsidR="002D397C" w:rsidRDefault="002D397C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B5B9" w14:textId="77777777" w:rsidR="004960C6" w:rsidRDefault="004960C6">
      <w:r>
        <w:separator/>
      </w:r>
    </w:p>
  </w:footnote>
  <w:footnote w:type="continuationSeparator" w:id="0">
    <w:p w14:paraId="329E9826" w14:textId="77777777" w:rsidR="004960C6" w:rsidRDefault="0049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448B" w14:textId="77777777" w:rsidR="002D397C" w:rsidRDefault="002D397C">
    <w:pPr>
      <w:pStyle w:val="a3"/>
    </w:pPr>
    <w:r>
      <w:t>0605</w:t>
    </w:r>
    <w:r>
      <w:rPr>
        <w:rFonts w:hint="eastAsia"/>
      </w:rPr>
      <w:t>吉賀町下水道排水設備指定工事店規則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0BD5" w14:textId="77777777" w:rsidR="002D397C" w:rsidRDefault="002D397C">
    <w:pPr>
      <w:pStyle w:val="a3"/>
    </w:pPr>
    <w:r>
      <w:t>0605</w:t>
    </w:r>
    <w:r>
      <w:rPr>
        <w:rFonts w:hint="eastAsia"/>
      </w:rPr>
      <w:t>吉賀町下水道排水設備指定工事店規則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A"/>
    <w:rsid w:val="000706AA"/>
    <w:rsid w:val="0007588D"/>
    <w:rsid w:val="002258F8"/>
    <w:rsid w:val="002D397C"/>
    <w:rsid w:val="002E0169"/>
    <w:rsid w:val="00411D0A"/>
    <w:rsid w:val="004960C6"/>
    <w:rsid w:val="00651316"/>
    <w:rsid w:val="006804B7"/>
    <w:rsid w:val="00736BD2"/>
    <w:rsid w:val="007C5AD0"/>
    <w:rsid w:val="009524D7"/>
    <w:rsid w:val="00A0423E"/>
    <w:rsid w:val="00A90815"/>
    <w:rsid w:val="00C30203"/>
    <w:rsid w:val="00C95A90"/>
    <w:rsid w:val="00D40A45"/>
    <w:rsid w:val="00D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82424"/>
  <w15:chartTrackingRefBased/>
  <w15:docId w15:val="{B34057BA-22CF-48C0-A613-8528FC45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07588D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107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Manager/>
  <Company/>
  <LinksUpToDate>false</LinksUpToDate>
  <CharactersWithSpaces>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Administrator</dc:creator>
  <cp:keywords/>
  <dc:description/>
  <cp:lastModifiedBy>yoshika</cp:lastModifiedBy>
  <cp:revision>3</cp:revision>
  <cp:lastPrinted>2011-07-26T05:53:00Z</cp:lastPrinted>
  <dcterms:created xsi:type="dcterms:W3CDTF">2022-10-21T08:54:00Z</dcterms:created>
  <dcterms:modified xsi:type="dcterms:W3CDTF">2022-10-24T00:50:00Z</dcterms:modified>
  <cp:category/>
</cp:coreProperties>
</file>